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3B690" w14:textId="77777777" w:rsidR="003805D0" w:rsidRDefault="003805D0" w:rsidP="005D2238">
      <w:pPr>
        <w:rPr>
          <w:b/>
          <w:sz w:val="20"/>
        </w:rPr>
      </w:pPr>
    </w:p>
    <w:p w14:paraId="5EE3222B" w14:textId="40ACB4DF" w:rsidR="005D2238" w:rsidRPr="00BE4FE2" w:rsidRDefault="005D2238" w:rsidP="005D2238">
      <w:pPr>
        <w:rPr>
          <w:b/>
          <w:sz w:val="20"/>
        </w:rPr>
      </w:pPr>
      <w:r w:rsidRPr="00BE4FE2">
        <w:rPr>
          <w:b/>
          <w:sz w:val="20"/>
        </w:rPr>
        <w:t xml:space="preserve">Aanvraagformulier </w:t>
      </w:r>
    </w:p>
    <w:p w14:paraId="5EE3222C" w14:textId="77777777" w:rsidR="005D2238" w:rsidRDefault="005D2238" w:rsidP="005D2238"/>
    <w:p w14:paraId="5EE3222D" w14:textId="77777777" w:rsidR="005D2238" w:rsidRPr="005D2238" w:rsidRDefault="005D2238" w:rsidP="005D2238">
      <w:pPr>
        <w:rPr>
          <w:b/>
        </w:rPr>
      </w:pPr>
      <w:r w:rsidRPr="005D2238">
        <w:rPr>
          <w:b/>
        </w:rPr>
        <w:t>Voor verlof buiten de schoolvakanties</w:t>
      </w:r>
    </w:p>
    <w:p w14:paraId="5EE3222E" w14:textId="77777777" w:rsidR="005D2238" w:rsidRDefault="005D2238" w:rsidP="005D2238"/>
    <w:p w14:paraId="5EE3222F" w14:textId="77777777" w:rsidR="005D2238" w:rsidRDefault="005D2238" w:rsidP="005D22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4252"/>
      </w:tblGrid>
      <w:tr w:rsidR="005D2238" w:rsidRPr="000203B2" w14:paraId="5EE32232" w14:textId="77777777" w:rsidTr="003805D0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5EE32230" w14:textId="77777777" w:rsidR="005D2238" w:rsidRPr="000203B2" w:rsidRDefault="005D2238" w:rsidP="003805D0">
            <w:pPr>
              <w:rPr>
                <w:sz w:val="16"/>
                <w:szCs w:val="18"/>
              </w:rPr>
            </w:pPr>
            <w:r w:rsidRPr="000203B2">
              <w:rPr>
                <w:sz w:val="16"/>
                <w:szCs w:val="18"/>
              </w:rPr>
              <w:t>Achternaam leerling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EE32231" w14:textId="77777777" w:rsidR="005D2238" w:rsidRPr="000203B2" w:rsidRDefault="005D2238" w:rsidP="003805D0">
            <w:pPr>
              <w:rPr>
                <w:sz w:val="18"/>
                <w:szCs w:val="18"/>
              </w:rPr>
            </w:pPr>
          </w:p>
        </w:tc>
      </w:tr>
      <w:tr w:rsidR="005D2238" w:rsidRPr="000203B2" w14:paraId="5EE32235" w14:textId="77777777" w:rsidTr="003805D0">
        <w:tc>
          <w:tcPr>
            <w:tcW w:w="3227" w:type="dxa"/>
            <w:tcBorders>
              <w:top w:val="single" w:sz="4" w:space="0" w:color="auto"/>
            </w:tcBorders>
          </w:tcPr>
          <w:p w14:paraId="5EE32233" w14:textId="77777777" w:rsidR="005D2238" w:rsidRPr="000203B2" w:rsidRDefault="005D2238" w:rsidP="003805D0">
            <w:pPr>
              <w:rPr>
                <w:sz w:val="16"/>
                <w:szCs w:val="18"/>
              </w:rPr>
            </w:pPr>
            <w:r w:rsidRPr="000203B2">
              <w:rPr>
                <w:sz w:val="16"/>
                <w:szCs w:val="18"/>
              </w:rPr>
              <w:t>Voornaam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5EE32234" w14:textId="77777777" w:rsidR="005D2238" w:rsidRPr="000203B2" w:rsidRDefault="005D2238" w:rsidP="003805D0">
            <w:pPr>
              <w:jc w:val="right"/>
              <w:rPr>
                <w:sz w:val="18"/>
                <w:szCs w:val="18"/>
              </w:rPr>
            </w:pPr>
            <w:r w:rsidRPr="000203B2">
              <w:rPr>
                <w:sz w:val="12"/>
                <w:szCs w:val="18"/>
              </w:rPr>
              <w:t>Jongen/meisje</w:t>
            </w:r>
          </w:p>
        </w:tc>
      </w:tr>
      <w:tr w:rsidR="005D2238" w:rsidRPr="000203B2" w14:paraId="5EE32238" w14:textId="77777777" w:rsidTr="003805D0">
        <w:tc>
          <w:tcPr>
            <w:tcW w:w="3227" w:type="dxa"/>
          </w:tcPr>
          <w:p w14:paraId="5EE32236" w14:textId="77777777" w:rsidR="005D2238" w:rsidRPr="000203B2" w:rsidRDefault="005D2238" w:rsidP="003805D0">
            <w:pPr>
              <w:rPr>
                <w:sz w:val="16"/>
                <w:szCs w:val="18"/>
              </w:rPr>
            </w:pPr>
            <w:r w:rsidRPr="000203B2">
              <w:rPr>
                <w:sz w:val="16"/>
                <w:szCs w:val="18"/>
              </w:rPr>
              <w:t>Geboortedatum</w:t>
            </w:r>
          </w:p>
        </w:tc>
        <w:tc>
          <w:tcPr>
            <w:tcW w:w="4252" w:type="dxa"/>
          </w:tcPr>
          <w:p w14:paraId="5EE32237" w14:textId="77777777" w:rsidR="005D2238" w:rsidRPr="000203B2" w:rsidRDefault="005D2238" w:rsidP="003805D0">
            <w:pPr>
              <w:rPr>
                <w:sz w:val="18"/>
                <w:szCs w:val="18"/>
              </w:rPr>
            </w:pPr>
          </w:p>
        </w:tc>
      </w:tr>
      <w:tr w:rsidR="005D2238" w:rsidRPr="000203B2" w14:paraId="5EE3223B" w14:textId="77777777" w:rsidTr="003805D0">
        <w:tc>
          <w:tcPr>
            <w:tcW w:w="3227" w:type="dxa"/>
          </w:tcPr>
          <w:p w14:paraId="5EE32239" w14:textId="77777777" w:rsidR="005D2238" w:rsidRPr="000203B2" w:rsidRDefault="005D2238" w:rsidP="003805D0">
            <w:pPr>
              <w:rPr>
                <w:sz w:val="16"/>
                <w:szCs w:val="18"/>
              </w:rPr>
            </w:pPr>
            <w:r w:rsidRPr="000203B2">
              <w:rPr>
                <w:sz w:val="16"/>
                <w:szCs w:val="18"/>
              </w:rPr>
              <w:t>Nationaliteit</w:t>
            </w:r>
          </w:p>
        </w:tc>
        <w:tc>
          <w:tcPr>
            <w:tcW w:w="4252" w:type="dxa"/>
          </w:tcPr>
          <w:p w14:paraId="5EE3223A" w14:textId="77777777" w:rsidR="005D2238" w:rsidRPr="000203B2" w:rsidRDefault="005D2238" w:rsidP="003805D0">
            <w:pPr>
              <w:rPr>
                <w:sz w:val="18"/>
                <w:szCs w:val="18"/>
              </w:rPr>
            </w:pPr>
          </w:p>
        </w:tc>
      </w:tr>
      <w:tr w:rsidR="005D2238" w:rsidRPr="000203B2" w14:paraId="5EE3223E" w14:textId="77777777" w:rsidTr="003805D0">
        <w:tc>
          <w:tcPr>
            <w:tcW w:w="3227" w:type="dxa"/>
          </w:tcPr>
          <w:p w14:paraId="5EE3223C" w14:textId="77777777" w:rsidR="005D2238" w:rsidRPr="000203B2" w:rsidRDefault="005D2238" w:rsidP="003805D0">
            <w:pPr>
              <w:rPr>
                <w:sz w:val="16"/>
                <w:szCs w:val="18"/>
              </w:rPr>
            </w:pPr>
            <w:r w:rsidRPr="000203B2">
              <w:rPr>
                <w:sz w:val="16"/>
                <w:szCs w:val="18"/>
              </w:rPr>
              <w:t>Uit groep</w:t>
            </w:r>
          </w:p>
        </w:tc>
        <w:tc>
          <w:tcPr>
            <w:tcW w:w="4252" w:type="dxa"/>
          </w:tcPr>
          <w:p w14:paraId="5EE3223D" w14:textId="77777777" w:rsidR="005D2238" w:rsidRPr="000203B2" w:rsidRDefault="005D2238" w:rsidP="003805D0">
            <w:pPr>
              <w:rPr>
                <w:sz w:val="18"/>
                <w:szCs w:val="18"/>
              </w:rPr>
            </w:pPr>
          </w:p>
        </w:tc>
      </w:tr>
      <w:tr w:rsidR="005D2238" w:rsidRPr="000203B2" w14:paraId="5EE32241" w14:textId="77777777" w:rsidTr="003805D0">
        <w:tc>
          <w:tcPr>
            <w:tcW w:w="3227" w:type="dxa"/>
          </w:tcPr>
          <w:p w14:paraId="5EE3223F" w14:textId="77777777" w:rsidR="005D2238" w:rsidRPr="000203B2" w:rsidRDefault="005D2238" w:rsidP="003805D0">
            <w:pPr>
              <w:rPr>
                <w:sz w:val="16"/>
                <w:szCs w:val="18"/>
              </w:rPr>
            </w:pPr>
            <w:r w:rsidRPr="000203B2">
              <w:rPr>
                <w:sz w:val="16"/>
                <w:szCs w:val="18"/>
              </w:rPr>
              <w:t>Heeft broer(s)/zus(sen) in groep(en)</w:t>
            </w:r>
          </w:p>
        </w:tc>
        <w:tc>
          <w:tcPr>
            <w:tcW w:w="4252" w:type="dxa"/>
          </w:tcPr>
          <w:p w14:paraId="5EE32240" w14:textId="77777777" w:rsidR="005D2238" w:rsidRPr="000203B2" w:rsidRDefault="005D2238" w:rsidP="003805D0">
            <w:pPr>
              <w:rPr>
                <w:sz w:val="18"/>
                <w:szCs w:val="18"/>
              </w:rPr>
            </w:pPr>
          </w:p>
        </w:tc>
      </w:tr>
      <w:tr w:rsidR="005D2238" w:rsidRPr="000203B2" w14:paraId="5EE32244" w14:textId="77777777" w:rsidTr="003805D0">
        <w:tc>
          <w:tcPr>
            <w:tcW w:w="3227" w:type="dxa"/>
          </w:tcPr>
          <w:p w14:paraId="5EE32242" w14:textId="77777777" w:rsidR="005D2238" w:rsidRPr="000203B2" w:rsidRDefault="005D2238" w:rsidP="003805D0">
            <w:pPr>
              <w:rPr>
                <w:sz w:val="16"/>
                <w:szCs w:val="18"/>
              </w:rPr>
            </w:pPr>
            <w:r w:rsidRPr="000203B2">
              <w:rPr>
                <w:sz w:val="16"/>
                <w:szCs w:val="18"/>
              </w:rPr>
              <w:t>Adres</w:t>
            </w:r>
          </w:p>
        </w:tc>
        <w:tc>
          <w:tcPr>
            <w:tcW w:w="4252" w:type="dxa"/>
          </w:tcPr>
          <w:p w14:paraId="5EE32243" w14:textId="77777777" w:rsidR="005D2238" w:rsidRPr="000203B2" w:rsidRDefault="005D2238" w:rsidP="003805D0">
            <w:pPr>
              <w:rPr>
                <w:sz w:val="18"/>
                <w:szCs w:val="18"/>
              </w:rPr>
            </w:pPr>
          </w:p>
        </w:tc>
      </w:tr>
      <w:tr w:rsidR="005D2238" w:rsidRPr="000203B2" w14:paraId="5EE32247" w14:textId="77777777" w:rsidTr="003805D0">
        <w:tc>
          <w:tcPr>
            <w:tcW w:w="3227" w:type="dxa"/>
          </w:tcPr>
          <w:p w14:paraId="5EE32245" w14:textId="77777777" w:rsidR="005D2238" w:rsidRPr="000203B2" w:rsidRDefault="005D2238" w:rsidP="003805D0">
            <w:pPr>
              <w:rPr>
                <w:sz w:val="16"/>
                <w:szCs w:val="18"/>
              </w:rPr>
            </w:pPr>
            <w:r w:rsidRPr="000203B2">
              <w:rPr>
                <w:sz w:val="16"/>
                <w:szCs w:val="18"/>
              </w:rPr>
              <w:t>Postcode</w:t>
            </w:r>
          </w:p>
        </w:tc>
        <w:tc>
          <w:tcPr>
            <w:tcW w:w="4252" w:type="dxa"/>
          </w:tcPr>
          <w:p w14:paraId="5EE32246" w14:textId="77777777" w:rsidR="005D2238" w:rsidRPr="000203B2" w:rsidRDefault="005D2238" w:rsidP="003805D0">
            <w:pPr>
              <w:rPr>
                <w:sz w:val="18"/>
                <w:szCs w:val="18"/>
              </w:rPr>
            </w:pPr>
          </w:p>
        </w:tc>
      </w:tr>
      <w:tr w:rsidR="005D2238" w:rsidRPr="000203B2" w14:paraId="5EE3224A" w14:textId="77777777" w:rsidTr="003805D0">
        <w:tc>
          <w:tcPr>
            <w:tcW w:w="3227" w:type="dxa"/>
          </w:tcPr>
          <w:p w14:paraId="5EE32248" w14:textId="77777777" w:rsidR="005D2238" w:rsidRPr="000203B2" w:rsidRDefault="005D2238" w:rsidP="003805D0">
            <w:pPr>
              <w:rPr>
                <w:sz w:val="16"/>
                <w:szCs w:val="18"/>
              </w:rPr>
            </w:pPr>
            <w:r w:rsidRPr="000203B2">
              <w:rPr>
                <w:sz w:val="16"/>
                <w:szCs w:val="18"/>
              </w:rPr>
              <w:t>Woonplaats</w:t>
            </w:r>
          </w:p>
        </w:tc>
        <w:tc>
          <w:tcPr>
            <w:tcW w:w="4252" w:type="dxa"/>
          </w:tcPr>
          <w:p w14:paraId="5EE32249" w14:textId="77777777" w:rsidR="005D2238" w:rsidRPr="000203B2" w:rsidRDefault="005D2238" w:rsidP="003805D0">
            <w:pPr>
              <w:rPr>
                <w:sz w:val="18"/>
                <w:szCs w:val="18"/>
              </w:rPr>
            </w:pPr>
          </w:p>
        </w:tc>
      </w:tr>
      <w:tr w:rsidR="005D2238" w:rsidRPr="000203B2" w14:paraId="5EE3224D" w14:textId="77777777" w:rsidTr="003805D0">
        <w:tc>
          <w:tcPr>
            <w:tcW w:w="3227" w:type="dxa"/>
          </w:tcPr>
          <w:p w14:paraId="5EE3224B" w14:textId="77777777" w:rsidR="005D2238" w:rsidRPr="000203B2" w:rsidRDefault="005D2238" w:rsidP="003805D0">
            <w:pPr>
              <w:rPr>
                <w:sz w:val="16"/>
                <w:szCs w:val="18"/>
              </w:rPr>
            </w:pPr>
            <w:r w:rsidRPr="000203B2">
              <w:rPr>
                <w:sz w:val="16"/>
                <w:szCs w:val="18"/>
              </w:rPr>
              <w:t>Datum eerste verlofdag</w:t>
            </w:r>
          </w:p>
        </w:tc>
        <w:tc>
          <w:tcPr>
            <w:tcW w:w="4252" w:type="dxa"/>
          </w:tcPr>
          <w:p w14:paraId="5EE3224C" w14:textId="77777777" w:rsidR="005D2238" w:rsidRPr="000203B2" w:rsidRDefault="005D2238" w:rsidP="003805D0">
            <w:pPr>
              <w:rPr>
                <w:sz w:val="18"/>
                <w:szCs w:val="18"/>
              </w:rPr>
            </w:pPr>
          </w:p>
        </w:tc>
      </w:tr>
      <w:tr w:rsidR="005D2238" w:rsidRPr="000203B2" w14:paraId="5EE32250" w14:textId="77777777" w:rsidTr="003805D0">
        <w:tc>
          <w:tcPr>
            <w:tcW w:w="3227" w:type="dxa"/>
            <w:tcBorders>
              <w:bottom w:val="single" w:sz="4" w:space="0" w:color="auto"/>
            </w:tcBorders>
          </w:tcPr>
          <w:p w14:paraId="5EE3224E" w14:textId="77777777" w:rsidR="005D2238" w:rsidRPr="000203B2" w:rsidRDefault="005D2238" w:rsidP="003805D0">
            <w:pPr>
              <w:rPr>
                <w:sz w:val="16"/>
                <w:szCs w:val="18"/>
              </w:rPr>
            </w:pPr>
            <w:r w:rsidRPr="000203B2">
              <w:rPr>
                <w:sz w:val="16"/>
                <w:szCs w:val="18"/>
              </w:rPr>
              <w:t>Datum laatste verlofdag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EE3224F" w14:textId="77777777" w:rsidR="005D2238" w:rsidRPr="000203B2" w:rsidRDefault="005D2238" w:rsidP="003805D0">
            <w:pPr>
              <w:rPr>
                <w:sz w:val="18"/>
                <w:szCs w:val="18"/>
              </w:rPr>
            </w:pPr>
          </w:p>
        </w:tc>
      </w:tr>
      <w:tr w:rsidR="005D2238" w:rsidRPr="000203B2" w14:paraId="5EE32253" w14:textId="77777777" w:rsidTr="003805D0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5EE32251" w14:textId="77777777" w:rsidR="005D2238" w:rsidRPr="000203B2" w:rsidRDefault="005D2238" w:rsidP="003805D0">
            <w:pPr>
              <w:rPr>
                <w:sz w:val="16"/>
                <w:szCs w:val="18"/>
              </w:rPr>
            </w:pPr>
            <w:r w:rsidRPr="000203B2">
              <w:rPr>
                <w:sz w:val="16"/>
                <w:szCs w:val="18"/>
              </w:rPr>
              <w:t>Totaal aantal verlofdagen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EE32252" w14:textId="77777777" w:rsidR="005D2238" w:rsidRPr="000203B2" w:rsidRDefault="005D2238" w:rsidP="003805D0">
            <w:pPr>
              <w:rPr>
                <w:sz w:val="18"/>
                <w:szCs w:val="18"/>
              </w:rPr>
            </w:pPr>
          </w:p>
        </w:tc>
      </w:tr>
    </w:tbl>
    <w:p w14:paraId="5EE32254" w14:textId="7AE90C9D" w:rsidR="005D2238" w:rsidRDefault="003805D0" w:rsidP="005D2238">
      <w:r>
        <w:br w:type="textWrapping" w:clear="all"/>
      </w:r>
    </w:p>
    <w:p w14:paraId="5EE32255" w14:textId="77777777" w:rsidR="005D2238" w:rsidRDefault="005D2238" w:rsidP="005D2238">
      <w:pPr>
        <w:rPr>
          <w:sz w:val="16"/>
        </w:rPr>
      </w:pPr>
    </w:p>
    <w:p w14:paraId="5EE32256" w14:textId="77777777" w:rsidR="005D2238" w:rsidRPr="0057728A" w:rsidRDefault="005D2238" w:rsidP="005D2238">
      <w:pPr>
        <w:rPr>
          <w:sz w:val="16"/>
          <w:u w:val="single"/>
        </w:rPr>
      </w:pPr>
      <w:r w:rsidRPr="0057728A">
        <w:rPr>
          <w:sz w:val="16"/>
          <w:u w:val="single"/>
        </w:rPr>
        <w:t xml:space="preserve">Reden voor de aanvraag om verlof buiten de schoolvakanties: </w:t>
      </w:r>
      <w:r w:rsidRPr="0057728A">
        <w:rPr>
          <w:sz w:val="12"/>
          <w:u w:val="single"/>
        </w:rPr>
        <w:t>(aankruisen wat van toepassing is)</w:t>
      </w:r>
      <w:r>
        <w:rPr>
          <w:sz w:val="12"/>
          <w:u w:val="single"/>
        </w:rPr>
        <w:t>__</w:t>
      </w:r>
    </w:p>
    <w:p w14:paraId="5EE32257" w14:textId="77777777" w:rsidR="005D2238" w:rsidRPr="000203B2" w:rsidRDefault="005D2238" w:rsidP="005D2238">
      <w:pPr>
        <w:rPr>
          <w:sz w:val="16"/>
        </w:rPr>
      </w:pPr>
    </w:p>
    <w:p w14:paraId="5EE32258" w14:textId="77777777" w:rsidR="005D2238" w:rsidRPr="000203B2" w:rsidRDefault="005D2238" w:rsidP="005D2238">
      <w:pPr>
        <w:rPr>
          <w:sz w:val="16"/>
        </w:rPr>
      </w:pPr>
      <w:r w:rsidRPr="000203B2">
        <w:rPr>
          <w:sz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 w:rsidRPr="000203B2">
        <w:rPr>
          <w:sz w:val="16"/>
        </w:rPr>
        <w:instrText xml:space="preserve"> FORMCHECKBOX </w:instrText>
      </w:r>
      <w:r w:rsidR="003805D0">
        <w:rPr>
          <w:sz w:val="16"/>
        </w:rPr>
      </w:r>
      <w:r w:rsidR="003805D0">
        <w:rPr>
          <w:sz w:val="16"/>
        </w:rPr>
        <w:fldChar w:fldCharType="separate"/>
      </w:r>
      <w:r w:rsidRPr="000203B2">
        <w:rPr>
          <w:sz w:val="16"/>
        </w:rPr>
        <w:fldChar w:fldCharType="end"/>
      </w:r>
      <w:bookmarkEnd w:id="0"/>
      <w:r w:rsidRPr="000203B2">
        <w:rPr>
          <w:sz w:val="16"/>
        </w:rPr>
        <w:tab/>
        <w:t>Verplichte vakantie ouder(s)</w:t>
      </w:r>
      <w:r w:rsidRPr="000203B2">
        <w:rPr>
          <w:sz w:val="16"/>
        </w:rPr>
        <w:tab/>
      </w:r>
      <w:r w:rsidRPr="000203B2">
        <w:rPr>
          <w:sz w:val="16"/>
        </w:rPr>
        <w:tab/>
        <w:t>(werkgeversverklaring bijvoegen)</w:t>
      </w:r>
    </w:p>
    <w:p w14:paraId="5EE32259" w14:textId="77777777" w:rsidR="005D2238" w:rsidRPr="000203B2" w:rsidRDefault="005D2238" w:rsidP="005D2238">
      <w:pPr>
        <w:rPr>
          <w:sz w:val="16"/>
        </w:rPr>
      </w:pPr>
      <w:r w:rsidRPr="000203B2">
        <w:rPr>
          <w:sz w:val="16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"/>
      <w:r w:rsidRPr="000203B2">
        <w:rPr>
          <w:sz w:val="16"/>
        </w:rPr>
        <w:instrText xml:space="preserve"> FORMCHECKBOX </w:instrText>
      </w:r>
      <w:r w:rsidR="003805D0">
        <w:rPr>
          <w:sz w:val="16"/>
        </w:rPr>
      </w:r>
      <w:r w:rsidR="003805D0">
        <w:rPr>
          <w:sz w:val="16"/>
        </w:rPr>
        <w:fldChar w:fldCharType="separate"/>
      </w:r>
      <w:r w:rsidRPr="000203B2">
        <w:rPr>
          <w:sz w:val="16"/>
        </w:rPr>
        <w:fldChar w:fldCharType="end"/>
      </w:r>
      <w:bookmarkEnd w:id="1"/>
      <w:r w:rsidRPr="000203B2">
        <w:rPr>
          <w:sz w:val="16"/>
        </w:rPr>
        <w:tab/>
        <w:t>Familie omstandigheden in Nederland</w:t>
      </w:r>
    </w:p>
    <w:p w14:paraId="5EE3225A" w14:textId="77777777" w:rsidR="005D2238" w:rsidRPr="000203B2" w:rsidRDefault="005D2238" w:rsidP="005D2238">
      <w:pPr>
        <w:rPr>
          <w:sz w:val="16"/>
        </w:rPr>
      </w:pPr>
      <w:r w:rsidRPr="000203B2">
        <w:rPr>
          <w:sz w:val="16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0203B2">
        <w:rPr>
          <w:sz w:val="16"/>
        </w:rPr>
        <w:instrText xml:space="preserve"> FORMCHECKBOX </w:instrText>
      </w:r>
      <w:r w:rsidR="003805D0">
        <w:rPr>
          <w:sz w:val="16"/>
        </w:rPr>
      </w:r>
      <w:r w:rsidR="003805D0">
        <w:rPr>
          <w:sz w:val="16"/>
        </w:rPr>
        <w:fldChar w:fldCharType="separate"/>
      </w:r>
      <w:r w:rsidRPr="000203B2">
        <w:rPr>
          <w:sz w:val="16"/>
        </w:rPr>
        <w:fldChar w:fldCharType="end"/>
      </w:r>
      <w:r w:rsidRPr="000203B2">
        <w:rPr>
          <w:sz w:val="16"/>
        </w:rPr>
        <w:tab/>
        <w:t>Familie omstandigheden in het land van herkomst</w:t>
      </w:r>
    </w:p>
    <w:p w14:paraId="5EE3225B" w14:textId="77777777" w:rsidR="005D2238" w:rsidRPr="000203B2" w:rsidRDefault="005D2238" w:rsidP="005D2238">
      <w:pPr>
        <w:rPr>
          <w:sz w:val="16"/>
        </w:rPr>
      </w:pPr>
      <w:r w:rsidRPr="000203B2">
        <w:rPr>
          <w:sz w:val="16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0203B2">
        <w:rPr>
          <w:sz w:val="16"/>
        </w:rPr>
        <w:instrText xml:space="preserve"> FORMCHECKBOX </w:instrText>
      </w:r>
      <w:r w:rsidR="003805D0">
        <w:rPr>
          <w:sz w:val="16"/>
        </w:rPr>
      </w:r>
      <w:r w:rsidR="003805D0">
        <w:rPr>
          <w:sz w:val="16"/>
        </w:rPr>
        <w:fldChar w:fldCharType="separate"/>
      </w:r>
      <w:r w:rsidRPr="000203B2">
        <w:rPr>
          <w:sz w:val="16"/>
        </w:rPr>
        <w:fldChar w:fldCharType="end"/>
      </w:r>
      <w:r w:rsidRPr="000203B2">
        <w:rPr>
          <w:sz w:val="16"/>
        </w:rPr>
        <w:tab/>
        <w:t>Gezondheidsredenen van gezinsleden</w:t>
      </w:r>
    </w:p>
    <w:p w14:paraId="5EE3225C" w14:textId="77777777" w:rsidR="005D2238" w:rsidRPr="000203B2" w:rsidRDefault="005D2238" w:rsidP="005D2238">
      <w:pPr>
        <w:rPr>
          <w:sz w:val="16"/>
        </w:rPr>
      </w:pPr>
      <w:r w:rsidRPr="000203B2">
        <w:rPr>
          <w:sz w:val="16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0203B2">
        <w:rPr>
          <w:sz w:val="16"/>
        </w:rPr>
        <w:instrText xml:space="preserve"> FORMCHECKBOX </w:instrText>
      </w:r>
      <w:r w:rsidR="003805D0">
        <w:rPr>
          <w:sz w:val="16"/>
        </w:rPr>
      </w:r>
      <w:r w:rsidR="003805D0">
        <w:rPr>
          <w:sz w:val="16"/>
        </w:rPr>
        <w:fldChar w:fldCharType="separate"/>
      </w:r>
      <w:r w:rsidRPr="000203B2">
        <w:rPr>
          <w:sz w:val="16"/>
        </w:rPr>
        <w:fldChar w:fldCharType="end"/>
      </w:r>
      <w:r w:rsidRPr="000203B2">
        <w:rPr>
          <w:sz w:val="16"/>
        </w:rPr>
        <w:tab/>
        <w:t>Extra vakantie</w:t>
      </w:r>
    </w:p>
    <w:p w14:paraId="5EE3225D" w14:textId="77777777" w:rsidR="005D2238" w:rsidRPr="000203B2" w:rsidRDefault="005D2238" w:rsidP="005D2238">
      <w:pPr>
        <w:rPr>
          <w:sz w:val="16"/>
        </w:rPr>
      </w:pPr>
      <w:r w:rsidRPr="000203B2">
        <w:rPr>
          <w:sz w:val="16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0203B2">
        <w:rPr>
          <w:sz w:val="16"/>
        </w:rPr>
        <w:instrText xml:space="preserve"> FORMCHECKBOX </w:instrText>
      </w:r>
      <w:r w:rsidR="003805D0">
        <w:rPr>
          <w:sz w:val="16"/>
        </w:rPr>
      </w:r>
      <w:r w:rsidR="003805D0">
        <w:rPr>
          <w:sz w:val="16"/>
        </w:rPr>
        <w:fldChar w:fldCharType="separate"/>
      </w:r>
      <w:r w:rsidRPr="000203B2">
        <w:rPr>
          <w:sz w:val="16"/>
        </w:rPr>
        <w:fldChar w:fldCharType="end"/>
      </w:r>
      <w:r w:rsidRPr="000203B2">
        <w:rPr>
          <w:sz w:val="16"/>
        </w:rPr>
        <w:tab/>
        <w:t>Bezoek aan land van herkomst</w:t>
      </w:r>
    </w:p>
    <w:p w14:paraId="5EE3225E" w14:textId="77777777" w:rsidR="00BA5C1C" w:rsidRDefault="00BA5C1C" w:rsidP="005D2238">
      <w:pPr>
        <w:rPr>
          <w:sz w:val="16"/>
        </w:rPr>
      </w:pPr>
    </w:p>
    <w:p w14:paraId="5EE3225F" w14:textId="77777777" w:rsidR="005D2238" w:rsidRPr="000203B2" w:rsidRDefault="005D2238" w:rsidP="005D2238">
      <w:pPr>
        <w:rPr>
          <w:sz w:val="16"/>
        </w:rPr>
      </w:pPr>
      <w:r w:rsidRPr="000203B2">
        <w:rPr>
          <w:sz w:val="16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0203B2">
        <w:rPr>
          <w:sz w:val="16"/>
        </w:rPr>
        <w:instrText xml:space="preserve"> FORMCHECKBOX </w:instrText>
      </w:r>
      <w:r w:rsidR="003805D0">
        <w:rPr>
          <w:sz w:val="16"/>
        </w:rPr>
      </w:r>
      <w:r w:rsidR="003805D0">
        <w:rPr>
          <w:sz w:val="16"/>
        </w:rPr>
        <w:fldChar w:fldCharType="separate"/>
      </w:r>
      <w:r w:rsidRPr="000203B2">
        <w:rPr>
          <w:sz w:val="16"/>
        </w:rPr>
        <w:fldChar w:fldCharType="end"/>
      </w:r>
      <w:r w:rsidRPr="000203B2">
        <w:rPr>
          <w:sz w:val="16"/>
        </w:rPr>
        <w:tab/>
        <w:t>Feestdag: __________________________</w:t>
      </w:r>
    </w:p>
    <w:p w14:paraId="5EE32260" w14:textId="77777777" w:rsidR="00BA5C1C" w:rsidRDefault="00BA5C1C" w:rsidP="005D2238">
      <w:pPr>
        <w:rPr>
          <w:sz w:val="16"/>
        </w:rPr>
      </w:pPr>
    </w:p>
    <w:p w14:paraId="5EE32261" w14:textId="77777777" w:rsidR="005D2238" w:rsidRPr="000203B2" w:rsidRDefault="005D2238" w:rsidP="005D2238">
      <w:pPr>
        <w:rPr>
          <w:sz w:val="16"/>
        </w:rPr>
      </w:pPr>
      <w:r w:rsidRPr="000203B2">
        <w:rPr>
          <w:sz w:val="16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0203B2">
        <w:rPr>
          <w:sz w:val="16"/>
        </w:rPr>
        <w:instrText xml:space="preserve"> FORMCHECKBOX </w:instrText>
      </w:r>
      <w:r w:rsidR="003805D0">
        <w:rPr>
          <w:sz w:val="16"/>
        </w:rPr>
      </w:r>
      <w:r w:rsidR="003805D0">
        <w:rPr>
          <w:sz w:val="16"/>
        </w:rPr>
        <w:fldChar w:fldCharType="separate"/>
      </w:r>
      <w:r w:rsidRPr="000203B2">
        <w:rPr>
          <w:sz w:val="16"/>
        </w:rPr>
        <w:fldChar w:fldCharType="end"/>
      </w:r>
      <w:r w:rsidRPr="000203B2">
        <w:rPr>
          <w:sz w:val="16"/>
        </w:rPr>
        <w:t xml:space="preserve"> </w:t>
      </w:r>
      <w:r w:rsidRPr="000203B2">
        <w:rPr>
          <w:sz w:val="16"/>
        </w:rPr>
        <w:tab/>
        <w:t>Andere reden:</w:t>
      </w:r>
    </w:p>
    <w:p w14:paraId="5EE32262" w14:textId="77777777" w:rsidR="005D2238" w:rsidRPr="000203B2" w:rsidRDefault="005D2238" w:rsidP="005D2238">
      <w:pPr>
        <w:ind w:left="705"/>
        <w:rPr>
          <w:sz w:val="16"/>
        </w:rPr>
      </w:pPr>
      <w:r w:rsidRPr="000203B2">
        <w:rPr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E32264" w14:textId="77777777" w:rsidR="005D2238" w:rsidRPr="000203B2" w:rsidRDefault="005D2238" w:rsidP="005D2238">
      <w:pPr>
        <w:rPr>
          <w:sz w:val="16"/>
        </w:rPr>
      </w:pPr>
    </w:p>
    <w:p w14:paraId="5EE32265" w14:textId="77777777" w:rsidR="005D2238" w:rsidRPr="000203B2" w:rsidRDefault="005D2238" w:rsidP="005D2238">
      <w:pPr>
        <w:rPr>
          <w:sz w:val="16"/>
        </w:rPr>
      </w:pPr>
      <w:r w:rsidRPr="000203B2">
        <w:rPr>
          <w:sz w:val="16"/>
        </w:rPr>
        <w:t>Datum: ____________</w:t>
      </w:r>
      <w:r>
        <w:rPr>
          <w:sz w:val="16"/>
        </w:rPr>
        <w:t>____</w:t>
      </w:r>
      <w:r w:rsidRPr="000203B2">
        <w:rPr>
          <w:sz w:val="16"/>
        </w:rPr>
        <w:tab/>
      </w:r>
      <w:r w:rsidRPr="000203B2">
        <w:rPr>
          <w:sz w:val="16"/>
        </w:rPr>
        <w:tab/>
      </w:r>
      <w:r w:rsidRPr="000203B2">
        <w:rPr>
          <w:sz w:val="16"/>
        </w:rPr>
        <w:tab/>
        <w:t>Handtekening</w:t>
      </w:r>
      <w:r>
        <w:rPr>
          <w:sz w:val="16"/>
        </w:rPr>
        <w:t xml:space="preserve"> aanvrager: _____________________</w:t>
      </w:r>
    </w:p>
    <w:p w14:paraId="5EE32266" w14:textId="77777777" w:rsidR="005D2238" w:rsidRDefault="005D2238" w:rsidP="005D2238"/>
    <w:p w14:paraId="5EE32267" w14:textId="77777777" w:rsidR="005D2238" w:rsidRDefault="005D2238" w:rsidP="005D2238"/>
    <w:p w14:paraId="5EE32268" w14:textId="77777777" w:rsidR="005D2238" w:rsidRPr="000203B2" w:rsidRDefault="005D2238" w:rsidP="005D2238">
      <w:pPr>
        <w:pBdr>
          <w:bottom w:val="single" w:sz="4" w:space="1" w:color="auto"/>
        </w:pBdr>
        <w:jc w:val="center"/>
        <w:rPr>
          <w:sz w:val="12"/>
        </w:rPr>
      </w:pPr>
      <w:r w:rsidRPr="000203B2">
        <w:rPr>
          <w:sz w:val="12"/>
        </w:rPr>
        <w:t>In te vullen door de directie</w:t>
      </w:r>
    </w:p>
    <w:p w14:paraId="5EE32269" w14:textId="77777777" w:rsidR="005D2238" w:rsidRDefault="005D2238" w:rsidP="005D2238">
      <w:pPr>
        <w:jc w:val="center"/>
        <w:rPr>
          <w:sz w:val="12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D2238" w:rsidRPr="000203B2" w14:paraId="5EE32278" w14:textId="77777777" w:rsidTr="003805D0">
        <w:trPr>
          <w:trHeight w:val="1689"/>
        </w:trPr>
        <w:tc>
          <w:tcPr>
            <w:tcW w:w="4322" w:type="dxa"/>
          </w:tcPr>
          <w:p w14:paraId="5EE3226A" w14:textId="77777777" w:rsidR="005D2238" w:rsidRPr="000203B2" w:rsidRDefault="005D2238" w:rsidP="00536853">
            <w:pPr>
              <w:jc w:val="center"/>
              <w:rPr>
                <w:sz w:val="14"/>
                <w:szCs w:val="14"/>
                <w:u w:val="single"/>
              </w:rPr>
            </w:pPr>
            <w:r w:rsidRPr="000203B2">
              <w:rPr>
                <w:sz w:val="14"/>
                <w:szCs w:val="14"/>
                <w:u w:val="single"/>
              </w:rPr>
              <w:t>Het v</w:t>
            </w:r>
            <w:r>
              <w:rPr>
                <w:sz w:val="14"/>
                <w:szCs w:val="14"/>
                <w:u w:val="single"/>
              </w:rPr>
              <w:t>erlof wordt NIET verleend</w:t>
            </w:r>
          </w:p>
          <w:p w14:paraId="5EE3226B" w14:textId="77777777" w:rsidR="005D2238" w:rsidRPr="000203B2" w:rsidRDefault="005D2238" w:rsidP="00536853">
            <w:pPr>
              <w:jc w:val="center"/>
              <w:rPr>
                <w:sz w:val="14"/>
                <w:szCs w:val="14"/>
                <w:u w:val="single"/>
              </w:rPr>
            </w:pPr>
          </w:p>
          <w:p w14:paraId="5EE3226C" w14:textId="77777777" w:rsidR="005D2238" w:rsidRDefault="005D2238" w:rsidP="00536853">
            <w:pPr>
              <w:rPr>
                <w:sz w:val="14"/>
                <w:szCs w:val="14"/>
              </w:rPr>
            </w:pPr>
          </w:p>
          <w:p w14:paraId="5EE3226E" w14:textId="77777777" w:rsidR="00BA5C1C" w:rsidRDefault="00BA5C1C" w:rsidP="00536853">
            <w:pPr>
              <w:rPr>
                <w:sz w:val="14"/>
                <w:szCs w:val="14"/>
              </w:rPr>
            </w:pPr>
          </w:p>
          <w:p w14:paraId="5EE3226F" w14:textId="77777777" w:rsidR="005D2238" w:rsidRPr="000203B2" w:rsidRDefault="005D2238" w:rsidP="00536853">
            <w:pPr>
              <w:rPr>
                <w:sz w:val="14"/>
                <w:szCs w:val="14"/>
              </w:rPr>
            </w:pPr>
            <w:r w:rsidRPr="000203B2">
              <w:rPr>
                <w:sz w:val="14"/>
                <w:szCs w:val="14"/>
              </w:rPr>
              <w:t>Datum:</w:t>
            </w:r>
          </w:p>
          <w:p w14:paraId="5EE32270" w14:textId="77777777" w:rsidR="005D2238" w:rsidRPr="000203B2" w:rsidRDefault="005D2238" w:rsidP="00536853">
            <w:pPr>
              <w:rPr>
                <w:sz w:val="14"/>
                <w:szCs w:val="14"/>
              </w:rPr>
            </w:pPr>
            <w:r w:rsidRPr="000203B2">
              <w:rPr>
                <w:sz w:val="14"/>
                <w:szCs w:val="14"/>
              </w:rPr>
              <w:t xml:space="preserve">Handtekening: </w:t>
            </w:r>
          </w:p>
        </w:tc>
        <w:tc>
          <w:tcPr>
            <w:tcW w:w="4322" w:type="dxa"/>
          </w:tcPr>
          <w:p w14:paraId="5EE32271" w14:textId="77777777" w:rsidR="005D2238" w:rsidRPr="000203B2" w:rsidRDefault="005D2238" w:rsidP="00536853">
            <w:pPr>
              <w:jc w:val="center"/>
              <w:rPr>
                <w:sz w:val="14"/>
                <w:szCs w:val="14"/>
                <w:u w:val="single"/>
              </w:rPr>
            </w:pPr>
            <w:r w:rsidRPr="000203B2">
              <w:rPr>
                <w:sz w:val="14"/>
                <w:szCs w:val="14"/>
                <w:u w:val="single"/>
              </w:rPr>
              <w:t>Het verlof wordt WEL</w:t>
            </w:r>
            <w:r>
              <w:rPr>
                <w:sz w:val="14"/>
                <w:szCs w:val="14"/>
                <w:u w:val="single"/>
              </w:rPr>
              <w:t xml:space="preserve"> verleend</w:t>
            </w:r>
          </w:p>
          <w:p w14:paraId="5EE32272" w14:textId="77777777" w:rsidR="005D2238" w:rsidRPr="000203B2" w:rsidRDefault="005D2238" w:rsidP="00536853">
            <w:pPr>
              <w:rPr>
                <w:sz w:val="14"/>
                <w:szCs w:val="14"/>
                <w:u w:val="single"/>
              </w:rPr>
            </w:pPr>
          </w:p>
          <w:p w14:paraId="5EE32273" w14:textId="77777777" w:rsidR="005D2238" w:rsidRPr="000203B2" w:rsidRDefault="005D2238" w:rsidP="00536853">
            <w:pPr>
              <w:rPr>
                <w:sz w:val="14"/>
                <w:szCs w:val="14"/>
              </w:rPr>
            </w:pPr>
          </w:p>
          <w:p w14:paraId="5EE32275" w14:textId="77777777" w:rsidR="00BA5C1C" w:rsidRDefault="00BA5C1C" w:rsidP="00536853">
            <w:pPr>
              <w:rPr>
                <w:sz w:val="14"/>
                <w:szCs w:val="14"/>
              </w:rPr>
            </w:pPr>
          </w:p>
          <w:p w14:paraId="5EE32276" w14:textId="77777777" w:rsidR="005D2238" w:rsidRPr="000203B2" w:rsidRDefault="005D2238" w:rsidP="00536853">
            <w:pPr>
              <w:rPr>
                <w:sz w:val="14"/>
                <w:szCs w:val="14"/>
              </w:rPr>
            </w:pPr>
            <w:r w:rsidRPr="000203B2">
              <w:rPr>
                <w:sz w:val="14"/>
                <w:szCs w:val="14"/>
              </w:rPr>
              <w:t>Datum:</w:t>
            </w:r>
          </w:p>
          <w:p w14:paraId="5EE32277" w14:textId="77777777" w:rsidR="005D2238" w:rsidRPr="000203B2" w:rsidRDefault="005D2238" w:rsidP="00536853">
            <w:pPr>
              <w:rPr>
                <w:sz w:val="14"/>
                <w:szCs w:val="14"/>
                <w:u w:val="single"/>
              </w:rPr>
            </w:pPr>
            <w:r w:rsidRPr="000203B2">
              <w:rPr>
                <w:sz w:val="14"/>
                <w:szCs w:val="14"/>
              </w:rPr>
              <w:t>Handtekening:</w:t>
            </w:r>
          </w:p>
        </w:tc>
      </w:tr>
    </w:tbl>
    <w:p w14:paraId="5EE32279" w14:textId="77777777" w:rsidR="00BC0599" w:rsidRPr="00812639" w:rsidRDefault="00BC0599" w:rsidP="005D2238">
      <w:pPr>
        <w:spacing w:after="80" w:line="280" w:lineRule="atLeast"/>
        <w:rPr>
          <w:rFonts w:asciiTheme="minorHAnsi" w:hAnsiTheme="minorHAnsi"/>
          <w:sz w:val="20"/>
          <w:szCs w:val="20"/>
        </w:rPr>
      </w:pPr>
    </w:p>
    <w:sectPr w:rsidR="00BC0599" w:rsidRPr="00812639" w:rsidSect="00F76619">
      <w:headerReference w:type="default" r:id="rId11"/>
      <w:headerReference w:type="first" r:id="rId12"/>
      <w:pgSz w:w="11906" w:h="16838" w:code="9"/>
      <w:pgMar w:top="2552" w:right="1701" w:bottom="964" w:left="1701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3227C" w14:textId="77777777" w:rsidR="00FA2FA6" w:rsidRDefault="00FA2FA6">
      <w:r>
        <w:separator/>
      </w:r>
    </w:p>
  </w:endnote>
  <w:endnote w:type="continuationSeparator" w:id="0">
    <w:p w14:paraId="5EE3227D" w14:textId="77777777" w:rsidR="00FA2FA6" w:rsidRDefault="00FA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3227A" w14:textId="77777777" w:rsidR="00FA2FA6" w:rsidRDefault="00FA2FA6">
      <w:r>
        <w:separator/>
      </w:r>
    </w:p>
  </w:footnote>
  <w:footnote w:type="continuationSeparator" w:id="0">
    <w:p w14:paraId="5EE3227B" w14:textId="77777777" w:rsidR="00FA2FA6" w:rsidRDefault="00FA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85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  <w:gridCol w:w="2552"/>
      <w:gridCol w:w="3402"/>
    </w:tblGrid>
    <w:tr w:rsidR="00363041" w14:paraId="5EE32283" w14:textId="77777777">
      <w:tc>
        <w:tcPr>
          <w:tcW w:w="2552" w:type="dxa"/>
        </w:tcPr>
        <w:p w14:paraId="5EE3227E" w14:textId="77777777" w:rsidR="00363041" w:rsidRDefault="00363041" w:rsidP="00406149">
          <w:pPr>
            <w:pStyle w:val="Koptekst"/>
          </w:pPr>
          <w:r>
            <w:fldChar w:fldCharType="begin"/>
          </w:r>
          <w:r>
            <w:instrText xml:space="preserve"> REF RefDatum </w:instrText>
          </w:r>
          <w:r>
            <w:fldChar w:fldCharType="separate"/>
          </w:r>
          <w:r w:rsidR="00983CA6">
            <w:rPr>
              <w:b/>
              <w:bCs/>
            </w:rPr>
            <w:t>Fout! Verwijzingsbron niet gevonden.</w:t>
          </w:r>
          <w:r>
            <w:fldChar w:fldCharType="end"/>
          </w:r>
        </w:p>
      </w:tc>
      <w:tc>
        <w:tcPr>
          <w:tcW w:w="2552" w:type="dxa"/>
        </w:tcPr>
        <w:p w14:paraId="5EE3227F" w14:textId="77777777" w:rsidR="00363041" w:rsidRDefault="00363041" w:rsidP="00406149">
          <w:pPr>
            <w:pStyle w:val="Koptekst"/>
          </w:pPr>
        </w:p>
      </w:tc>
      <w:tc>
        <w:tcPr>
          <w:tcW w:w="3402" w:type="dxa"/>
        </w:tcPr>
        <w:p w14:paraId="5EE32280" w14:textId="77777777" w:rsidR="00363041" w:rsidRDefault="00363041" w:rsidP="00406149">
          <w:pPr>
            <w:pStyle w:val="Koptekst"/>
            <w:rPr>
              <w:rStyle w:val="Paginanummer"/>
            </w:rPr>
          </w:pPr>
        </w:p>
        <w:p w14:paraId="5EE32281" w14:textId="77777777" w:rsidR="00363041" w:rsidRDefault="00363041" w:rsidP="002F2210">
          <w:pPr>
            <w:pStyle w:val="Label"/>
            <w:rPr>
              <w:rStyle w:val="Paginanummer"/>
            </w:rPr>
          </w:pPr>
          <w:r>
            <w:rPr>
              <w:rStyle w:val="Paginanummer"/>
            </w:rPr>
            <w:t>Pagina</w:t>
          </w:r>
        </w:p>
        <w:p w14:paraId="5EE32282" w14:textId="77777777" w:rsidR="00363041" w:rsidRDefault="00363041" w:rsidP="00406149">
          <w:pPr>
            <w:pStyle w:val="Koptekst"/>
          </w:pP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 PAGE </w:instrText>
          </w:r>
          <w:r>
            <w:rPr>
              <w:rStyle w:val="Paginanummer"/>
            </w:rPr>
            <w:fldChar w:fldCharType="separate"/>
          </w:r>
          <w:r w:rsidR="00BA5C1C">
            <w:rPr>
              <w:rStyle w:val="Paginanummer"/>
              <w:noProof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Paginanummer"/>
            </w:rPr>
            <w:t>/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 NUMPAGES </w:instrText>
          </w:r>
          <w:r>
            <w:rPr>
              <w:rStyle w:val="Paginanummer"/>
            </w:rPr>
            <w:fldChar w:fldCharType="separate"/>
          </w:r>
          <w:r w:rsidR="00983CA6">
            <w:rPr>
              <w:rStyle w:val="Paginanummer"/>
              <w:noProof/>
            </w:rPr>
            <w:t>1</w:t>
          </w:r>
          <w:r>
            <w:rPr>
              <w:rStyle w:val="Paginanummer"/>
            </w:rPr>
            <w:fldChar w:fldCharType="end"/>
          </w:r>
        </w:p>
      </w:tc>
    </w:tr>
  </w:tbl>
  <w:p w14:paraId="5EE32284" w14:textId="77777777" w:rsidR="00363041" w:rsidRDefault="00363041" w:rsidP="004061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32285" w14:textId="44FB3B4B" w:rsidR="00363041" w:rsidRPr="00377B4F" w:rsidRDefault="003805D0" w:rsidP="009A3C49">
    <w:pPr>
      <w:pStyle w:val="Koptekst"/>
      <w:tabs>
        <w:tab w:val="clear" w:pos="4536"/>
        <w:tab w:val="clear" w:pos="9072"/>
        <w:tab w:val="right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E32288" wp14:editId="3A7461EB">
              <wp:simplePos x="0" y="0"/>
              <wp:positionH relativeFrom="column">
                <wp:posOffset>4958715</wp:posOffset>
              </wp:positionH>
              <wp:positionV relativeFrom="paragraph">
                <wp:posOffset>1682750</wp:posOffset>
              </wp:positionV>
              <wp:extent cx="1844040" cy="2600325"/>
              <wp:effectExtent l="0" t="0" r="3810" b="9525"/>
              <wp:wrapNone/>
              <wp:docPr id="3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4040" cy="260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39F0DF" w14:textId="77777777" w:rsidR="009E35C6" w:rsidRDefault="009E35C6">
                          <w:pP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</w:pPr>
                        </w:p>
                        <w:p w14:paraId="5EE3228F" w14:textId="69322ECA" w:rsidR="00AC772A" w:rsidRPr="00BC0599" w:rsidRDefault="00AA2778">
                          <w:pP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  <w:t>Paus Johannes</w:t>
                          </w:r>
                        </w:p>
                        <w:p w14:paraId="5EE32290" w14:textId="77777777" w:rsidR="00BC0599" w:rsidRDefault="00BC0599">
                          <w:pP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</w:pPr>
                        </w:p>
                        <w:p w14:paraId="5EE32291" w14:textId="77777777" w:rsidR="00BC0599" w:rsidRDefault="00BC0599">
                          <w:pP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  <w:t>Bezoekadres</w:t>
                          </w:r>
                        </w:p>
                        <w:p w14:paraId="5EE32292" w14:textId="17FAFD60" w:rsidR="001F2926" w:rsidRPr="00BC0599" w:rsidRDefault="00D65787">
                          <w:pP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  <w:t>Galile</w:t>
                          </w:r>
                          <w:r w:rsidR="005012FF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  <w:t>ï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  <w:t>laan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  <w:t xml:space="preserve"> </w:t>
                          </w:r>
                          <w:r w:rsidR="005012FF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  <w:t>9</w:t>
                          </w:r>
                        </w:p>
                        <w:p w14:paraId="5EE32293" w14:textId="63371E70" w:rsidR="001F2926" w:rsidRPr="00BC0599" w:rsidRDefault="00BC0599">
                          <w:pP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</w:pPr>
                          <w:r w:rsidRPr="00BC0599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  <w:t>320</w:t>
                          </w:r>
                          <w:r w:rsidR="009E35C6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  <w:t>4 AN</w:t>
                          </w:r>
                          <w:r w:rsidRPr="00BC0599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  <w:t xml:space="preserve"> Spijkenisse</w:t>
                          </w:r>
                        </w:p>
                        <w:p w14:paraId="5EE32294" w14:textId="77777777" w:rsidR="00BC0599" w:rsidRDefault="00BC0599">
                          <w:pP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</w:pPr>
                        </w:p>
                        <w:p w14:paraId="5EE32298" w14:textId="77777777" w:rsidR="00BC0599" w:rsidRDefault="00BC0599">
                          <w:pP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</w:pPr>
                        </w:p>
                        <w:p w14:paraId="5EE32299" w14:textId="690A30AB" w:rsidR="001F2926" w:rsidRPr="00BC0599" w:rsidRDefault="00BC0599">
                          <w:pP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  <w:t>Tel: 018</w:t>
                          </w:r>
                          <w:r w:rsidRPr="00BC0599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  <w:t xml:space="preserve">1 </w:t>
                          </w:r>
                          <w:r w:rsidR="009E35C6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  <w:t>616 152</w:t>
                          </w:r>
                          <w:r w:rsidRPr="00BC0599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  <w:t xml:space="preserve"> </w:t>
                          </w:r>
                        </w:p>
                        <w:p w14:paraId="5EE3229A" w14:textId="02BA5067" w:rsidR="001F2926" w:rsidRPr="00BC0599" w:rsidRDefault="009E35C6">
                          <w:pP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  <w:t>pausjohannes</w:t>
                          </w:r>
                          <w:r w:rsidR="00BC0599" w:rsidRPr="00BC0599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  <w:t>@rvko.nl</w:t>
                          </w:r>
                        </w:p>
                        <w:p w14:paraId="5EE3229B" w14:textId="438F8594" w:rsidR="00AC772A" w:rsidRPr="00BC0599" w:rsidRDefault="00AC772A">
                          <w:pP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</w:pPr>
                          <w:r w:rsidRPr="00BC0599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  <w:t>www.</w:t>
                          </w:r>
                          <w:r w:rsidR="009E35C6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Cs w:val="17"/>
                            </w:rPr>
                            <w:t>pausjohannes.eu</w:t>
                          </w:r>
                        </w:p>
                        <w:p w14:paraId="5EE3229C" w14:textId="77777777" w:rsidR="00AC772A" w:rsidRDefault="00AC772A">
                          <w:pPr>
                            <w:rPr>
                              <w:rFonts w:ascii="Myriad Pro" w:hAnsi="Myriad Pro"/>
                              <w:b/>
                              <w:color w:val="595959" w:themeColor="text1" w:themeTint="A6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3228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390.45pt;margin-top:132.5pt;width:145.2pt;height:20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" stroked="f">
              <v:textbox>
                <w:txbxContent>
                  <w:p w14:paraId="4539F0DF" w14:textId="77777777" w:rsidR="009E35C6" w:rsidRDefault="009E35C6">
                    <w:pPr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</w:pPr>
                  </w:p>
                  <w:p w14:paraId="5EE3228F" w14:textId="69322ECA" w:rsidR="00AC772A" w:rsidRPr="00BC0599" w:rsidRDefault="00AA2778">
                    <w:pPr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</w:pP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  <w:t>Paus Johannes</w:t>
                    </w:r>
                  </w:p>
                  <w:p w14:paraId="5EE32290" w14:textId="77777777" w:rsidR="00BC0599" w:rsidRDefault="00BC0599">
                    <w:pPr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</w:pPr>
                  </w:p>
                  <w:p w14:paraId="5EE32291" w14:textId="77777777" w:rsidR="00BC0599" w:rsidRDefault="00BC0599">
                    <w:pPr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</w:pP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  <w:t>Bezoekadres</w:t>
                    </w:r>
                  </w:p>
                  <w:p w14:paraId="5EE32292" w14:textId="17FAFD60" w:rsidR="001F2926" w:rsidRPr="00BC0599" w:rsidRDefault="00D65787">
                    <w:pPr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</w:pPr>
                    <w:proofErr w:type="spellStart"/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  <w:t>Galile</w:t>
                    </w:r>
                    <w:r w:rsidR="005012FF"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  <w:t>ï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  <w:t>laan</w:t>
                    </w:r>
                    <w:proofErr w:type="spellEnd"/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  <w:t xml:space="preserve"> </w:t>
                    </w:r>
                    <w:r w:rsidR="005012FF"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  <w:t>9</w:t>
                    </w:r>
                  </w:p>
                  <w:p w14:paraId="5EE32293" w14:textId="63371E70" w:rsidR="001F2926" w:rsidRPr="00BC0599" w:rsidRDefault="00BC0599">
                    <w:pPr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</w:pPr>
                    <w:r w:rsidRPr="00BC0599"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  <w:t>320</w:t>
                    </w:r>
                    <w:r w:rsidR="009E35C6"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  <w:t>4 AN</w:t>
                    </w:r>
                    <w:r w:rsidRPr="00BC0599"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  <w:t xml:space="preserve"> Spijkenisse</w:t>
                    </w:r>
                  </w:p>
                  <w:p w14:paraId="5EE32294" w14:textId="77777777" w:rsidR="00BC0599" w:rsidRDefault="00BC0599">
                    <w:pPr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</w:pPr>
                  </w:p>
                  <w:p w14:paraId="5EE32298" w14:textId="77777777" w:rsidR="00BC0599" w:rsidRDefault="00BC0599">
                    <w:pPr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</w:pPr>
                  </w:p>
                  <w:p w14:paraId="5EE32299" w14:textId="690A30AB" w:rsidR="001F2926" w:rsidRPr="00BC0599" w:rsidRDefault="00BC0599">
                    <w:pPr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</w:pP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  <w:t>Tel: 018</w:t>
                    </w:r>
                    <w:r w:rsidRPr="00BC0599"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  <w:t xml:space="preserve">1 </w:t>
                    </w:r>
                    <w:r w:rsidR="009E35C6"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  <w:t>616 152</w:t>
                    </w:r>
                    <w:r w:rsidRPr="00BC0599"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  <w:t xml:space="preserve"> </w:t>
                    </w:r>
                  </w:p>
                  <w:p w14:paraId="5EE3229A" w14:textId="02BA5067" w:rsidR="001F2926" w:rsidRPr="00BC0599" w:rsidRDefault="009E35C6">
                    <w:pPr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</w:pP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  <w:t>pausjohannes</w:t>
                    </w:r>
                    <w:r w:rsidR="00BC0599" w:rsidRPr="00BC0599"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  <w:t>@rvko.nl</w:t>
                    </w:r>
                  </w:p>
                  <w:p w14:paraId="5EE3229B" w14:textId="438F8594" w:rsidR="00AC772A" w:rsidRPr="00BC0599" w:rsidRDefault="00AC772A">
                    <w:pPr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</w:pPr>
                    <w:r w:rsidRPr="00BC0599"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  <w:t>www.</w:t>
                    </w:r>
                    <w:r w:rsidR="009E35C6">
                      <w:rPr>
                        <w:rFonts w:ascii="Century Gothic" w:hAnsi="Century Gothic"/>
                        <w:b/>
                        <w:color w:val="17365D" w:themeColor="text2" w:themeShade="BF"/>
                        <w:szCs w:val="17"/>
                      </w:rPr>
                      <w:t>pausjohannes.eu</w:t>
                    </w:r>
                  </w:p>
                  <w:p w14:paraId="5EE3229C" w14:textId="77777777" w:rsidR="00AC772A" w:rsidRDefault="00AC772A">
                    <w:pPr>
                      <w:rPr>
                        <w:rFonts w:ascii="Myriad Pro" w:hAnsi="Myriad Pro"/>
                        <w:b/>
                        <w:color w:val="595959" w:themeColor="text1" w:themeTint="A6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51E32458" wp14:editId="110495E7">
          <wp:simplePos x="0" y="0"/>
          <wp:positionH relativeFrom="column">
            <wp:posOffset>4596765</wp:posOffset>
          </wp:positionH>
          <wp:positionV relativeFrom="paragraph">
            <wp:posOffset>-69215</wp:posOffset>
          </wp:positionV>
          <wp:extent cx="1609725" cy="1004570"/>
          <wp:effectExtent l="0" t="0" r="9525" b="508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004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E32286" wp14:editId="5D4939AE">
              <wp:simplePos x="0" y="0"/>
              <wp:positionH relativeFrom="column">
                <wp:posOffset>-489585</wp:posOffset>
              </wp:positionH>
              <wp:positionV relativeFrom="paragraph">
                <wp:posOffset>-12065</wp:posOffset>
              </wp:positionV>
              <wp:extent cx="4381500" cy="1158240"/>
              <wp:effectExtent l="0" t="0" r="0" b="3810"/>
              <wp:wrapNone/>
              <wp:docPr id="30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1158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3228C" w14:textId="77777777" w:rsidR="00AC772A" w:rsidRPr="00BC0599" w:rsidRDefault="00AC772A" w:rsidP="00AC772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4"/>
                            </w:rPr>
                          </w:pPr>
                          <w:r w:rsidRPr="00BC0599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</w:rPr>
                            <w:t>Rotterdamse Vereniging voor Katholiek Onderwijs</w:t>
                          </w:r>
                          <w:r w:rsidRPr="00BC0599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4"/>
                            </w:rPr>
                            <w:br/>
                          </w:r>
                        </w:p>
                        <w:p w14:paraId="5EE3228E" w14:textId="48915ECA" w:rsidR="001F2926" w:rsidRPr="000C383F" w:rsidRDefault="003805D0" w:rsidP="00AC772A">
                          <w:pPr>
                            <w:jc w:val="center"/>
                            <w:rPr>
                              <w:rFonts w:ascii="Segoe Script" w:hAnsi="Segoe Script"/>
                              <w:b/>
                              <w:color w:val="17365D" w:themeColor="text2" w:themeShade="BF"/>
                              <w:sz w:val="22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404040" w:themeColor="text1" w:themeTint="BF"/>
                              <w:sz w:val="48"/>
                            </w:rPr>
                            <w:t xml:space="preserve">Basisschool </w:t>
                          </w:r>
                          <w:r w:rsidR="00AA2778">
                            <w:rPr>
                              <w:rFonts w:ascii="Century Gothic" w:hAnsi="Century Gothic"/>
                              <w:b/>
                              <w:color w:val="404040" w:themeColor="text1" w:themeTint="BF"/>
                              <w:sz w:val="48"/>
                            </w:rPr>
                            <w:t>Paus Johannes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32286" id="_x0000_s1027" type="#_x0000_t202" style="position:absolute;margin-left:-38.55pt;margin-top:-.95pt;width:345pt;height:9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" filled="f" stroked="f">
              <v:textbox>
                <w:txbxContent>
                  <w:p w14:paraId="5EE3228C" w14:textId="77777777" w:rsidR="00AC772A" w:rsidRPr="00BC0599" w:rsidRDefault="00AC772A" w:rsidP="00AC772A">
                    <w:pPr>
                      <w:jc w:val="center"/>
                      <w:rPr>
                        <w:rFonts w:ascii="Century Gothic" w:hAnsi="Century Gothic"/>
                        <w:b/>
                        <w:color w:val="17365D" w:themeColor="text2" w:themeShade="BF"/>
                        <w:sz w:val="14"/>
                      </w:rPr>
                    </w:pPr>
                    <w:r w:rsidRPr="00BC0599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</w:rPr>
                      <w:t>Rotterdamse Vereniging voor Katholiek Onderwijs</w:t>
                    </w:r>
                    <w:r w:rsidRPr="00BC0599">
                      <w:rPr>
                        <w:rFonts w:ascii="Century Gothic" w:hAnsi="Century Gothic"/>
                        <w:b/>
                        <w:color w:val="17365D" w:themeColor="text2" w:themeShade="BF"/>
                        <w:sz w:val="14"/>
                      </w:rPr>
                      <w:br/>
                    </w:r>
                  </w:p>
                  <w:p w14:paraId="5EE3228E" w14:textId="48915ECA" w:rsidR="001F2926" w:rsidRPr="000C383F" w:rsidRDefault="003805D0" w:rsidP="00AC772A">
                    <w:pPr>
                      <w:jc w:val="center"/>
                      <w:rPr>
                        <w:rFonts w:ascii="Segoe Script" w:hAnsi="Segoe Script"/>
                        <w:b/>
                        <w:color w:val="17365D" w:themeColor="text2" w:themeShade="BF"/>
                        <w:sz w:val="22"/>
                      </w:rPr>
                    </w:pPr>
                    <w:r>
                      <w:rPr>
                        <w:rFonts w:ascii="Century Gothic" w:hAnsi="Century Gothic"/>
                        <w:b/>
                        <w:color w:val="404040" w:themeColor="text1" w:themeTint="BF"/>
                        <w:sz w:val="48"/>
                      </w:rPr>
                      <w:t xml:space="preserve">Basisschool </w:t>
                    </w:r>
                    <w:r w:rsidR="00AA2778">
                      <w:rPr>
                        <w:rFonts w:ascii="Century Gothic" w:hAnsi="Century Gothic"/>
                        <w:b/>
                        <w:color w:val="404040" w:themeColor="text1" w:themeTint="BF"/>
                        <w:sz w:val="48"/>
                      </w:rPr>
                      <w:t>Paus Johannes</w:t>
                    </w:r>
                  </w:p>
                </w:txbxContent>
              </v:textbox>
            </v:shape>
          </w:pict>
        </mc:Fallback>
      </mc:AlternateContent>
    </w:r>
    <w:r w:rsidR="0036304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CA610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862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8A9B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ACA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205B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38C5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90DB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A8D3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BAF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4CC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035D8E"/>
    <w:multiLevelType w:val="hybridMultilevel"/>
    <w:tmpl w:val="9CA4A92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76320"/>
    <w:multiLevelType w:val="hybridMultilevel"/>
    <w:tmpl w:val="65804038"/>
    <w:lvl w:ilvl="0" w:tplc="441689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CF"/>
    <w:rsid w:val="00000F45"/>
    <w:rsid w:val="00006458"/>
    <w:rsid w:val="000156A9"/>
    <w:rsid w:val="00023696"/>
    <w:rsid w:val="00035CBA"/>
    <w:rsid w:val="00044EF3"/>
    <w:rsid w:val="00074EE7"/>
    <w:rsid w:val="00082AF3"/>
    <w:rsid w:val="000904C0"/>
    <w:rsid w:val="000B67AE"/>
    <w:rsid w:val="000C1CAC"/>
    <w:rsid w:val="000C383F"/>
    <w:rsid w:val="000D39DC"/>
    <w:rsid w:val="000E2492"/>
    <w:rsid w:val="00104EFD"/>
    <w:rsid w:val="0012382A"/>
    <w:rsid w:val="00187552"/>
    <w:rsid w:val="00197391"/>
    <w:rsid w:val="001B3D53"/>
    <w:rsid w:val="001E47A0"/>
    <w:rsid w:val="001F2926"/>
    <w:rsid w:val="0021448D"/>
    <w:rsid w:val="002209E8"/>
    <w:rsid w:val="00222F03"/>
    <w:rsid w:val="00226DC2"/>
    <w:rsid w:val="00227E4D"/>
    <w:rsid w:val="00255346"/>
    <w:rsid w:val="00287B02"/>
    <w:rsid w:val="002A4F97"/>
    <w:rsid w:val="002A7951"/>
    <w:rsid w:val="002D3E80"/>
    <w:rsid w:val="002E26BE"/>
    <w:rsid w:val="002F2210"/>
    <w:rsid w:val="003366ED"/>
    <w:rsid w:val="00363041"/>
    <w:rsid w:val="003659C4"/>
    <w:rsid w:val="003662D8"/>
    <w:rsid w:val="00377B4F"/>
    <w:rsid w:val="003805D0"/>
    <w:rsid w:val="00380BA7"/>
    <w:rsid w:val="0039481D"/>
    <w:rsid w:val="003A167F"/>
    <w:rsid w:val="003E6419"/>
    <w:rsid w:val="0040171A"/>
    <w:rsid w:val="00406149"/>
    <w:rsid w:val="00406504"/>
    <w:rsid w:val="00433A4F"/>
    <w:rsid w:val="00434467"/>
    <w:rsid w:val="0044121C"/>
    <w:rsid w:val="00443ABA"/>
    <w:rsid w:val="0045278B"/>
    <w:rsid w:val="004646E1"/>
    <w:rsid w:val="00483945"/>
    <w:rsid w:val="00483ABF"/>
    <w:rsid w:val="00492A62"/>
    <w:rsid w:val="0049346F"/>
    <w:rsid w:val="004D1F8D"/>
    <w:rsid w:val="004E3066"/>
    <w:rsid w:val="005012FF"/>
    <w:rsid w:val="005063AE"/>
    <w:rsid w:val="00565678"/>
    <w:rsid w:val="0057466F"/>
    <w:rsid w:val="005A332D"/>
    <w:rsid w:val="005B1292"/>
    <w:rsid w:val="005B50D6"/>
    <w:rsid w:val="005D2238"/>
    <w:rsid w:val="005E6F24"/>
    <w:rsid w:val="0060508F"/>
    <w:rsid w:val="006361E4"/>
    <w:rsid w:val="00665069"/>
    <w:rsid w:val="00687E1E"/>
    <w:rsid w:val="006912EB"/>
    <w:rsid w:val="006C198E"/>
    <w:rsid w:val="006C45C5"/>
    <w:rsid w:val="006D2B86"/>
    <w:rsid w:val="006D473A"/>
    <w:rsid w:val="006E3A88"/>
    <w:rsid w:val="006F1004"/>
    <w:rsid w:val="007177E2"/>
    <w:rsid w:val="00720454"/>
    <w:rsid w:val="007207D1"/>
    <w:rsid w:val="00725598"/>
    <w:rsid w:val="007608FD"/>
    <w:rsid w:val="00784A2D"/>
    <w:rsid w:val="00797AD2"/>
    <w:rsid w:val="007C010B"/>
    <w:rsid w:val="007D03B6"/>
    <w:rsid w:val="007D443A"/>
    <w:rsid w:val="007E6B8A"/>
    <w:rsid w:val="00812639"/>
    <w:rsid w:val="0082038F"/>
    <w:rsid w:val="00824C1F"/>
    <w:rsid w:val="0082552F"/>
    <w:rsid w:val="008265B5"/>
    <w:rsid w:val="008B09E7"/>
    <w:rsid w:val="008B76DF"/>
    <w:rsid w:val="008C6BCD"/>
    <w:rsid w:val="008C6CBD"/>
    <w:rsid w:val="008D6162"/>
    <w:rsid w:val="008F4B7E"/>
    <w:rsid w:val="00917F78"/>
    <w:rsid w:val="00924115"/>
    <w:rsid w:val="0093574D"/>
    <w:rsid w:val="009413CA"/>
    <w:rsid w:val="009660BF"/>
    <w:rsid w:val="00972DDC"/>
    <w:rsid w:val="009827CC"/>
    <w:rsid w:val="00983CA6"/>
    <w:rsid w:val="0098565E"/>
    <w:rsid w:val="00986DA5"/>
    <w:rsid w:val="009A338E"/>
    <w:rsid w:val="009A3C49"/>
    <w:rsid w:val="009D0DF9"/>
    <w:rsid w:val="009E35C6"/>
    <w:rsid w:val="00A20C34"/>
    <w:rsid w:val="00A216EA"/>
    <w:rsid w:val="00A3193C"/>
    <w:rsid w:val="00A42933"/>
    <w:rsid w:val="00A460F6"/>
    <w:rsid w:val="00A47140"/>
    <w:rsid w:val="00A9498B"/>
    <w:rsid w:val="00AA2778"/>
    <w:rsid w:val="00AC772A"/>
    <w:rsid w:val="00AD2B31"/>
    <w:rsid w:val="00AD3570"/>
    <w:rsid w:val="00AF52B5"/>
    <w:rsid w:val="00B01475"/>
    <w:rsid w:val="00B14C0A"/>
    <w:rsid w:val="00B32F4D"/>
    <w:rsid w:val="00B462C2"/>
    <w:rsid w:val="00B944F3"/>
    <w:rsid w:val="00BA5554"/>
    <w:rsid w:val="00BA5C1C"/>
    <w:rsid w:val="00BC0599"/>
    <w:rsid w:val="00BE1CA0"/>
    <w:rsid w:val="00C23E0A"/>
    <w:rsid w:val="00C31091"/>
    <w:rsid w:val="00C33D14"/>
    <w:rsid w:val="00C605CF"/>
    <w:rsid w:val="00C65BAD"/>
    <w:rsid w:val="00C73621"/>
    <w:rsid w:val="00CB7B22"/>
    <w:rsid w:val="00CC70C1"/>
    <w:rsid w:val="00CD6D22"/>
    <w:rsid w:val="00D017FE"/>
    <w:rsid w:val="00D168AB"/>
    <w:rsid w:val="00D269EA"/>
    <w:rsid w:val="00D456DF"/>
    <w:rsid w:val="00D54062"/>
    <w:rsid w:val="00D65787"/>
    <w:rsid w:val="00D80E50"/>
    <w:rsid w:val="00D82FB8"/>
    <w:rsid w:val="00DB0E54"/>
    <w:rsid w:val="00DC4619"/>
    <w:rsid w:val="00DD6DCF"/>
    <w:rsid w:val="00DE5DF0"/>
    <w:rsid w:val="00DF23F9"/>
    <w:rsid w:val="00E049D1"/>
    <w:rsid w:val="00E05477"/>
    <w:rsid w:val="00E158EF"/>
    <w:rsid w:val="00E15EB8"/>
    <w:rsid w:val="00E22C7D"/>
    <w:rsid w:val="00E5437B"/>
    <w:rsid w:val="00E544D6"/>
    <w:rsid w:val="00E758AD"/>
    <w:rsid w:val="00EE425E"/>
    <w:rsid w:val="00F125BE"/>
    <w:rsid w:val="00F3218B"/>
    <w:rsid w:val="00F52E0A"/>
    <w:rsid w:val="00F5335C"/>
    <w:rsid w:val="00F76619"/>
    <w:rsid w:val="00FA2FA6"/>
    <w:rsid w:val="00FA3B11"/>
    <w:rsid w:val="00FB463C"/>
    <w:rsid w:val="00FD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EE3222B"/>
  <w15:docId w15:val="{8A123280-615D-44D7-876E-1B26CE22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65069"/>
    <w:pPr>
      <w:spacing w:line="260" w:lineRule="atLeast"/>
    </w:pPr>
    <w:rPr>
      <w:rFonts w:ascii="Verdana" w:hAnsi="Verdana"/>
      <w:color w:val="221E1F"/>
      <w:sz w:val="17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DB0E5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DB0E5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semiHidden/>
    <w:rsid w:val="006E3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semiHidden/>
    <w:rsid w:val="004646E1"/>
  </w:style>
  <w:style w:type="paragraph" w:customStyle="1" w:styleId="Label">
    <w:name w:val="Label"/>
    <w:basedOn w:val="Koptekst"/>
    <w:semiHidden/>
    <w:rsid w:val="004646E1"/>
    <w:rPr>
      <w:sz w:val="14"/>
    </w:rPr>
  </w:style>
  <w:style w:type="paragraph" w:styleId="Ballontekst">
    <w:name w:val="Balloon Text"/>
    <w:basedOn w:val="Standaard"/>
    <w:link w:val="BallontekstChar"/>
    <w:rsid w:val="00C605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605CF"/>
    <w:rPr>
      <w:rFonts w:ascii="Tahoma" w:hAnsi="Tahoma" w:cs="Tahoma"/>
      <w:color w:val="221E1F"/>
      <w:sz w:val="16"/>
      <w:szCs w:val="16"/>
    </w:rPr>
  </w:style>
  <w:style w:type="character" w:styleId="Hyperlink">
    <w:name w:val="Hyperlink"/>
    <w:basedOn w:val="Standaardalinea-lettertype"/>
    <w:rsid w:val="001F2926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E4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2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trid\Local%20Settings\Temporary%20Internet%20Files\Content.Outlook\T8UM8VVJ\Brief%20RVKO%20Stephanusschool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702670-32c9-4161-a136-275d414ff996" xsi:nil="true"/>
    <lcf76f155ced4ddcb4097134ff3c332f xmlns="3ea5174c-b665-4dfa-ae07-5492ddbae1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93E9A04EE3B42BAC4EA91EBDB2F45" ma:contentTypeVersion="13" ma:contentTypeDescription="Een nieuw document maken." ma:contentTypeScope="" ma:versionID="f0a60a71b2330c883dd48b88dfe7baad">
  <xsd:schema xmlns:xsd="http://www.w3.org/2001/XMLSchema" xmlns:xs="http://www.w3.org/2001/XMLSchema" xmlns:p="http://schemas.microsoft.com/office/2006/metadata/properties" xmlns:ns2="3ea5174c-b665-4dfa-ae07-5492ddbae15d" xmlns:ns3="9c702670-32c9-4161-a136-275d414ff996" targetNamespace="http://schemas.microsoft.com/office/2006/metadata/properties" ma:root="true" ma:fieldsID="72dae0fd19e74ad3876476e0b780dab1" ns2:_="" ns3:_="">
    <xsd:import namespace="3ea5174c-b665-4dfa-ae07-5492ddbae15d"/>
    <xsd:import namespace="9c702670-32c9-4161-a136-275d414f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5174c-b665-4dfa-ae07-5492ddbae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5c8f4ad9-59c1-49c6-bd83-a7ab65979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02670-32c9-4161-a136-275d414f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ff2d4d0-656f-4a21-808c-4ad388dc6193}" ma:internalName="TaxCatchAll" ma:showField="CatchAllData" ma:web="9c702670-32c9-4161-a136-275d414f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1D7F-EA5F-4975-9782-D28FCED7A5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752722-FA78-430D-9702-82C861953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FFB41-B75A-4900-87AC-85D1ECC8D2CC}"/>
</file>

<file path=customXml/itemProps4.xml><?xml version="1.0" encoding="utf-8"?>
<ds:datastoreItem xmlns:ds="http://schemas.openxmlformats.org/officeDocument/2006/customXml" ds:itemID="{B1EEE4E5-50E9-4A71-B047-D472C08D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RVKO Stephanusschool</Template>
  <TotalTime>147</TotalTime>
  <Pages>1</Pages>
  <Words>108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</dc:creator>
  <dc:description>Design by hAAi_x000d_
Template by Orange Pepper BV_x000d_
Copyright 2010</dc:description>
  <cp:lastModifiedBy>Annemieke Waanders</cp:lastModifiedBy>
  <cp:revision>7</cp:revision>
  <cp:lastPrinted>2018-01-08T11:29:00Z</cp:lastPrinted>
  <dcterms:created xsi:type="dcterms:W3CDTF">2021-02-03T11:20:00Z</dcterms:created>
  <dcterms:modified xsi:type="dcterms:W3CDTF">2021-02-03T13:46:00Z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0x010100F2193E9A04EE3B42BAC4EA91EBDB2F45</vt:lpwstr>
  </property>
</Properties>
</file>